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21" w:rsidRDefault="00814921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814921" w:rsidRDefault="0081492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814921" w:rsidRDefault="00814921" w:rsidP="00322B00">
      <w:pPr>
        <w:jc w:val="center"/>
        <w:rPr>
          <w:b/>
          <w:bCs/>
          <w:sz w:val="24"/>
          <w:szCs w:val="24"/>
        </w:rPr>
      </w:pPr>
    </w:p>
    <w:p w:rsidR="00814921" w:rsidRDefault="0081492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14921" w:rsidRDefault="0081492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14921" w:rsidRPr="00813361" w:rsidRDefault="0081492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814921" w:rsidRDefault="0081492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814921" w:rsidRPr="00611248" w:rsidRDefault="00814921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243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814921" w:rsidRDefault="00814921" w:rsidP="00322B00">
      <w:pPr>
        <w:ind w:firstLine="708"/>
        <w:jc w:val="both"/>
        <w:rPr>
          <w:sz w:val="24"/>
          <w:szCs w:val="24"/>
        </w:rPr>
      </w:pPr>
    </w:p>
    <w:p w:rsidR="00814921" w:rsidRDefault="0081492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4921" w:rsidRDefault="0081492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814921" w:rsidRDefault="00814921" w:rsidP="006F3F5E">
      <w:pPr>
        <w:jc w:val="both"/>
        <w:rPr>
          <w:sz w:val="24"/>
          <w:szCs w:val="24"/>
        </w:rPr>
      </w:pPr>
    </w:p>
    <w:p w:rsidR="00814921" w:rsidRDefault="00814921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54882412-310.339 sayılı yazısı katip üye tarafından okundu.</w:t>
      </w:r>
    </w:p>
    <w:p w:rsidR="00814921" w:rsidRPr="00907594" w:rsidRDefault="00814921" w:rsidP="00322B00">
      <w:pPr>
        <w:jc w:val="both"/>
        <w:rPr>
          <w:sz w:val="24"/>
          <w:szCs w:val="24"/>
        </w:rPr>
      </w:pPr>
    </w:p>
    <w:p w:rsidR="00814921" w:rsidRPr="004A226F" w:rsidRDefault="00814921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814921" w:rsidRPr="004A226F" w:rsidRDefault="00814921" w:rsidP="00322B00">
      <w:pPr>
        <w:ind w:firstLine="708"/>
        <w:jc w:val="both"/>
        <w:rPr>
          <w:sz w:val="24"/>
          <w:szCs w:val="24"/>
        </w:rPr>
      </w:pPr>
    </w:p>
    <w:p w:rsidR="00814921" w:rsidRPr="000D7891" w:rsidRDefault="00814921" w:rsidP="00A36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Mezitli Belediye Meclisi’nin 02/</w:t>
      </w:r>
      <w:r w:rsidRPr="000D7891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0D7891">
        <w:rPr>
          <w:sz w:val="24"/>
          <w:szCs w:val="24"/>
        </w:rPr>
        <w:t xml:space="preserve">2014 tarih ve 53 sayılı meclis kararı ile Mersin </w:t>
      </w:r>
      <w:r>
        <w:rPr>
          <w:sz w:val="24"/>
          <w:szCs w:val="24"/>
        </w:rPr>
        <w:t>ili, Mezitli ilçesi, Mezitli köyü, Konuş m</w:t>
      </w:r>
      <w:r w:rsidRPr="000D7891">
        <w:rPr>
          <w:sz w:val="24"/>
          <w:szCs w:val="24"/>
        </w:rPr>
        <w:t xml:space="preserve">evkii, 30 K-III-d pafta, 597 ada, 1 parsel, 598 ada, 1 </w:t>
      </w:r>
      <w:r>
        <w:rPr>
          <w:sz w:val="24"/>
          <w:szCs w:val="24"/>
        </w:rPr>
        <w:t xml:space="preserve">numaralı </w:t>
      </w:r>
      <w:r w:rsidRPr="000D7891">
        <w:rPr>
          <w:sz w:val="24"/>
          <w:szCs w:val="24"/>
        </w:rPr>
        <w:t xml:space="preserve">parsel </w:t>
      </w:r>
      <w:r>
        <w:rPr>
          <w:sz w:val="24"/>
          <w:szCs w:val="24"/>
        </w:rPr>
        <w:t>için 1/1000 ölçekli u</w:t>
      </w:r>
      <w:r w:rsidRPr="000D7891">
        <w:rPr>
          <w:sz w:val="24"/>
          <w:szCs w:val="24"/>
        </w:rPr>
        <w:t xml:space="preserve">ygulama </w:t>
      </w:r>
      <w:r>
        <w:rPr>
          <w:sz w:val="24"/>
          <w:szCs w:val="24"/>
        </w:rPr>
        <w:t>imar p</w:t>
      </w:r>
      <w:r w:rsidRPr="000D7891">
        <w:rPr>
          <w:sz w:val="24"/>
          <w:szCs w:val="24"/>
        </w:rPr>
        <w:t xml:space="preserve">lanında plan tadilatı ile ilgili teklifin, </w:t>
      </w:r>
      <w:r w:rsidRPr="007865F3">
        <w:rPr>
          <w:b/>
          <w:bCs/>
          <w:sz w:val="24"/>
          <w:szCs w:val="24"/>
        </w:rPr>
        <w:t>İmar ve Bayındırlık Komisyonu’na</w:t>
      </w:r>
      <w:r w:rsidRPr="000D7891">
        <w:rPr>
          <w:color w:val="FF0000"/>
          <w:sz w:val="24"/>
          <w:szCs w:val="24"/>
        </w:rPr>
        <w:t xml:space="preserve"> </w:t>
      </w:r>
      <w:r w:rsidRPr="000D7891">
        <w:rPr>
          <w:sz w:val="24"/>
          <w:szCs w:val="24"/>
        </w:rPr>
        <w:t>havalesine, yapılan oylama neticesinde mevcudun oy birliği ile karar verildi.</w:t>
      </w:r>
    </w:p>
    <w:p w:rsidR="00814921" w:rsidRPr="000D7891" w:rsidRDefault="00814921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814921" w:rsidRDefault="00814921" w:rsidP="00322B00">
      <w:pPr>
        <w:ind w:firstLine="708"/>
        <w:jc w:val="both"/>
        <w:rPr>
          <w:sz w:val="24"/>
          <w:szCs w:val="24"/>
        </w:rPr>
      </w:pPr>
    </w:p>
    <w:p w:rsidR="00814921" w:rsidRDefault="00814921" w:rsidP="00322B00">
      <w:pPr>
        <w:ind w:firstLine="708"/>
        <w:jc w:val="both"/>
        <w:rPr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14921" w:rsidRDefault="0081492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p w:rsidR="00814921" w:rsidRDefault="00814921" w:rsidP="00322B00">
      <w:pPr>
        <w:jc w:val="both"/>
        <w:rPr>
          <w:b/>
          <w:bCs/>
          <w:sz w:val="24"/>
          <w:szCs w:val="24"/>
        </w:rPr>
      </w:pPr>
    </w:p>
    <w:sectPr w:rsidR="0081492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D37BC"/>
    <w:rsid w:val="000D7891"/>
    <w:rsid w:val="000E2A35"/>
    <w:rsid w:val="0010578B"/>
    <w:rsid w:val="00115374"/>
    <w:rsid w:val="001308B0"/>
    <w:rsid w:val="00133360"/>
    <w:rsid w:val="00137AAB"/>
    <w:rsid w:val="00160690"/>
    <w:rsid w:val="001A3E7C"/>
    <w:rsid w:val="00210A80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4B320B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5F6544"/>
    <w:rsid w:val="00611248"/>
    <w:rsid w:val="006324DF"/>
    <w:rsid w:val="00632796"/>
    <w:rsid w:val="00661D8B"/>
    <w:rsid w:val="006F01AD"/>
    <w:rsid w:val="006F2CDE"/>
    <w:rsid w:val="006F3F5E"/>
    <w:rsid w:val="0071380F"/>
    <w:rsid w:val="00715186"/>
    <w:rsid w:val="007705CD"/>
    <w:rsid w:val="007865F3"/>
    <w:rsid w:val="007B44C7"/>
    <w:rsid w:val="00806DDD"/>
    <w:rsid w:val="00813361"/>
    <w:rsid w:val="00814921"/>
    <w:rsid w:val="00825F45"/>
    <w:rsid w:val="00867FBF"/>
    <w:rsid w:val="008A054A"/>
    <w:rsid w:val="008D350E"/>
    <w:rsid w:val="00907594"/>
    <w:rsid w:val="009652F3"/>
    <w:rsid w:val="0099703E"/>
    <w:rsid w:val="009B7C77"/>
    <w:rsid w:val="009C1B5A"/>
    <w:rsid w:val="009D61F7"/>
    <w:rsid w:val="00A3631E"/>
    <w:rsid w:val="00A53461"/>
    <w:rsid w:val="00A91C33"/>
    <w:rsid w:val="00BD1A04"/>
    <w:rsid w:val="00BD3427"/>
    <w:rsid w:val="00BE7CD8"/>
    <w:rsid w:val="00BF2B73"/>
    <w:rsid w:val="00C123BB"/>
    <w:rsid w:val="00C72DA8"/>
    <w:rsid w:val="00C87374"/>
    <w:rsid w:val="00CA7147"/>
    <w:rsid w:val="00CC1F69"/>
    <w:rsid w:val="00D006A2"/>
    <w:rsid w:val="00D5228A"/>
    <w:rsid w:val="00D92C8B"/>
    <w:rsid w:val="00DB6CE3"/>
    <w:rsid w:val="00E02DF1"/>
    <w:rsid w:val="00E74120"/>
    <w:rsid w:val="00EA79EA"/>
    <w:rsid w:val="00EB0B40"/>
    <w:rsid w:val="00EB4F56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162</Words>
  <Characters>929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8</cp:revision>
  <cp:lastPrinted>2014-06-10T05:34:00Z</cp:lastPrinted>
  <dcterms:created xsi:type="dcterms:W3CDTF">2014-07-08T12:49:00Z</dcterms:created>
  <dcterms:modified xsi:type="dcterms:W3CDTF">2014-07-15T04:57:00Z</dcterms:modified>
</cp:coreProperties>
</file>